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17B1" w14:textId="77777777" w:rsidR="00720BA3" w:rsidRPr="00753C07" w:rsidRDefault="003D73F9" w:rsidP="00395E5B">
      <w:pPr>
        <w:rPr>
          <w:sz w:val="2"/>
          <w:szCs w:val="2"/>
        </w:rPr>
      </w:pPr>
      <w:r w:rsidRPr="00753C07">
        <w:rPr>
          <w:sz w:val="2"/>
          <w:szCs w:val="2"/>
        </w:rPr>
        <w:tab/>
      </w:r>
    </w:p>
    <w:p w14:paraId="1EDE17B2" w14:textId="77777777" w:rsidR="003D73F9" w:rsidRPr="00753C07" w:rsidRDefault="003D73F9" w:rsidP="00395E5B">
      <w:pPr>
        <w:rPr>
          <w:sz w:val="2"/>
          <w:szCs w:val="2"/>
        </w:rPr>
      </w:pPr>
    </w:p>
    <w:p w14:paraId="1EDE17B3" w14:textId="77777777" w:rsidR="00863D20" w:rsidRPr="00753C07" w:rsidRDefault="003D73F9" w:rsidP="00863D20">
      <w:pPr>
        <w:spacing w:line="14" w:lineRule="exact"/>
        <w:rPr>
          <w:sz w:val="2"/>
          <w:szCs w:val="2"/>
        </w:rPr>
      </w:pPr>
      <w:r w:rsidRPr="00753C07">
        <w:rPr>
          <w:sz w:val="2"/>
          <w:szCs w:val="2"/>
        </w:rPr>
        <w:tab/>
      </w:r>
    </w:p>
    <w:p w14:paraId="7C4DC0DA" w14:textId="77777777" w:rsidR="002F51FA" w:rsidRDefault="002F51FA" w:rsidP="002F51FA">
      <w:pPr>
        <w:pStyle w:val="NormalFremhvet"/>
        <w:jc w:val="center"/>
        <w:rPr>
          <w:sz w:val="32"/>
          <w:szCs w:val="32"/>
        </w:rPr>
      </w:pPr>
    </w:p>
    <w:p w14:paraId="79327D33" w14:textId="41267B1C" w:rsidR="002F51FA" w:rsidRDefault="002F51FA" w:rsidP="002F51FA">
      <w:pPr>
        <w:pStyle w:val="NormalFremhvet"/>
        <w:jc w:val="center"/>
        <w:rPr>
          <w:sz w:val="32"/>
          <w:szCs w:val="32"/>
        </w:rPr>
      </w:pPr>
      <w:r w:rsidRPr="00D90915">
        <w:rPr>
          <w:sz w:val="32"/>
          <w:szCs w:val="32"/>
        </w:rPr>
        <w:t xml:space="preserve">Kandidatliste til valg til Seniorrådet </w:t>
      </w:r>
      <w:r w:rsidRPr="00D90915">
        <w:rPr>
          <w:sz w:val="32"/>
          <w:szCs w:val="32"/>
        </w:rPr>
        <w:br/>
        <w:t>i Egedal Kommune 202</w:t>
      </w:r>
      <w:bookmarkStart w:id="0" w:name="bmkRegards1"/>
      <w:bookmarkStart w:id="1" w:name="bmkRegards3"/>
      <w:bookmarkEnd w:id="0"/>
      <w:bookmarkEnd w:id="1"/>
      <w:r>
        <w:rPr>
          <w:sz w:val="32"/>
          <w:szCs w:val="32"/>
        </w:rPr>
        <w:t>5</w:t>
      </w:r>
    </w:p>
    <w:p w14:paraId="7FB23417" w14:textId="77777777" w:rsidR="002F51FA" w:rsidRDefault="002F51FA" w:rsidP="002F51FA">
      <w:pPr>
        <w:pStyle w:val="NormalFremhvet"/>
        <w:jc w:val="center"/>
        <w:rPr>
          <w:sz w:val="32"/>
          <w:szCs w:val="32"/>
        </w:rPr>
      </w:pPr>
    </w:p>
    <w:p w14:paraId="1FB5A1EE" w14:textId="77777777" w:rsidR="002F51FA" w:rsidRDefault="002F51FA" w:rsidP="002F51FA">
      <w:pPr>
        <w:pStyle w:val="NormalFremhvet"/>
        <w:jc w:val="center"/>
        <w:rPr>
          <w:sz w:val="32"/>
          <w:szCs w:val="32"/>
        </w:rPr>
      </w:pPr>
    </w:p>
    <w:p w14:paraId="1603FDDF" w14:textId="77777777" w:rsidR="00EC7C46" w:rsidRDefault="002F51FA" w:rsidP="002F51FA">
      <w:pPr>
        <w:spacing w:line="280" w:lineRule="atLeast"/>
      </w:pPr>
      <w:r w:rsidRPr="007C3958">
        <w:t>Hvis du ønsker at opstille som kandidat til Seniorrådet, skal du udfylde og indsende denne blanket</w:t>
      </w:r>
      <w:r w:rsidR="00EC7C46">
        <w:t xml:space="preserve">. </w:t>
      </w:r>
    </w:p>
    <w:p w14:paraId="6E831A3A" w14:textId="77777777" w:rsidR="00EC7C46" w:rsidRDefault="00EC7C46" w:rsidP="002F51FA">
      <w:pPr>
        <w:spacing w:line="280" w:lineRule="atLeast"/>
        <w:rPr>
          <w:szCs w:val="24"/>
        </w:rPr>
      </w:pPr>
    </w:p>
    <w:p w14:paraId="0A39B122" w14:textId="6199AC7B" w:rsidR="00FA6347" w:rsidRDefault="00FA6347" w:rsidP="00EC7C46">
      <w:pPr>
        <w:spacing w:line="280" w:lineRule="atLeast"/>
        <w:rPr>
          <w:szCs w:val="24"/>
        </w:rPr>
      </w:pPr>
      <w:r>
        <w:rPr>
          <w:szCs w:val="24"/>
        </w:rPr>
        <w:t xml:space="preserve">Send den </w:t>
      </w:r>
      <w:r w:rsidR="00EC7C46" w:rsidRPr="00EC7C46">
        <w:rPr>
          <w:szCs w:val="24"/>
        </w:rPr>
        <w:t>på mail til </w:t>
      </w:r>
      <w:hyperlink r:id="rId11" w:history="1">
        <w:r w:rsidR="00E7399B" w:rsidRPr="002F5499">
          <w:rPr>
            <w:rStyle w:val="Hyperlink"/>
            <w:szCs w:val="24"/>
          </w:rPr>
          <w:t>Michael.Krautwald-rasmussen@egekom.dk</w:t>
        </w:r>
      </w:hyperlink>
      <w:r w:rsidR="00EC7C46" w:rsidRPr="00EC7C46">
        <w:rPr>
          <w:szCs w:val="24"/>
        </w:rPr>
        <w:t> og med kopi til </w:t>
      </w:r>
      <w:hyperlink r:id="rId12" w:history="1">
        <w:r w:rsidR="009A59F6" w:rsidRPr="00EC7C46">
          <w:rPr>
            <w:rStyle w:val="Hyperlink"/>
            <w:szCs w:val="24"/>
          </w:rPr>
          <w:t>Peter.Elman@egekom.dk</w:t>
        </w:r>
      </w:hyperlink>
      <w:r w:rsidR="00EC7C46" w:rsidRPr="00EC7C46">
        <w:rPr>
          <w:szCs w:val="24"/>
        </w:rPr>
        <w:t>.</w:t>
      </w:r>
    </w:p>
    <w:p w14:paraId="42C6EE4D" w14:textId="77777777" w:rsidR="00FA6347" w:rsidRDefault="00FA6347" w:rsidP="00EC7C46">
      <w:pPr>
        <w:spacing w:line="280" w:lineRule="atLeast"/>
        <w:rPr>
          <w:szCs w:val="24"/>
        </w:rPr>
      </w:pPr>
    </w:p>
    <w:p w14:paraId="02FB3479" w14:textId="54D039CA" w:rsidR="00EC7C46" w:rsidRPr="00EC7C46" w:rsidRDefault="00FA6347" w:rsidP="00EC7C46">
      <w:pPr>
        <w:spacing w:line="280" w:lineRule="atLeast"/>
        <w:rPr>
          <w:szCs w:val="24"/>
        </w:rPr>
      </w:pPr>
      <w:r>
        <w:rPr>
          <w:szCs w:val="24"/>
        </w:rPr>
        <w:t xml:space="preserve">Du kan også sende den </w:t>
      </w:r>
      <w:r w:rsidRPr="00EC7C46">
        <w:rPr>
          <w:szCs w:val="24"/>
        </w:rPr>
        <w:t>med almindelig post til</w:t>
      </w:r>
      <w:r>
        <w:rPr>
          <w:szCs w:val="24"/>
        </w:rPr>
        <w:t xml:space="preserve"> </w:t>
      </w:r>
      <w:r w:rsidRPr="00EC7C46">
        <w:rPr>
          <w:szCs w:val="24"/>
        </w:rPr>
        <w:t>Egedal Rådhus, Dronning Dagmars Vej 200, 3650 Ølstykke</w:t>
      </w:r>
      <w:r>
        <w:rPr>
          <w:szCs w:val="24"/>
        </w:rPr>
        <w:t xml:space="preserve"> – Att.</w:t>
      </w:r>
      <w:r w:rsidR="00E1405C">
        <w:rPr>
          <w:szCs w:val="24"/>
        </w:rPr>
        <w:t xml:space="preserve"> Peter Elman</w:t>
      </w:r>
      <w:r>
        <w:rPr>
          <w:szCs w:val="24"/>
        </w:rPr>
        <w:t>.</w:t>
      </w:r>
      <w:r w:rsidR="009A59F6">
        <w:rPr>
          <w:szCs w:val="24"/>
        </w:rPr>
        <w:br/>
      </w:r>
    </w:p>
    <w:p w14:paraId="7A18B250" w14:textId="77777777" w:rsidR="00EC7C46" w:rsidRPr="00EC7C46" w:rsidRDefault="00EC7C46" w:rsidP="00EC7C46">
      <w:pPr>
        <w:spacing w:line="280" w:lineRule="atLeast"/>
        <w:rPr>
          <w:szCs w:val="24"/>
        </w:rPr>
      </w:pPr>
      <w:r w:rsidRPr="00EC7C46">
        <w:rPr>
          <w:szCs w:val="24"/>
        </w:rPr>
        <w:t>Den skal være os i hænde </w:t>
      </w:r>
      <w:r w:rsidRPr="00EC7C46">
        <w:rPr>
          <w:b/>
          <w:bCs/>
          <w:color w:val="FF0000"/>
          <w:szCs w:val="24"/>
        </w:rPr>
        <w:t>senest d. 16. september 2025 kl. 12.00.</w:t>
      </w:r>
    </w:p>
    <w:p w14:paraId="686B317E" w14:textId="77777777" w:rsidR="002F51FA" w:rsidRPr="007C3958" w:rsidRDefault="002F51FA" w:rsidP="002F51FA">
      <w:pPr>
        <w:pStyle w:val="NormalFremhvet"/>
        <w:rPr>
          <w:rFonts w:ascii="Max-Light" w:hAnsi="Max-Light"/>
        </w:rPr>
      </w:pPr>
    </w:p>
    <w:p w14:paraId="7356ABAD" w14:textId="77777777" w:rsidR="002F51FA" w:rsidRPr="007C3958" w:rsidRDefault="002F51FA" w:rsidP="002F51FA">
      <w:pPr>
        <w:pStyle w:val="NormalFremhvet"/>
        <w:rPr>
          <w:rFonts w:ascii="Max-Light" w:hAnsi="Max-Light"/>
        </w:rPr>
      </w:pPr>
      <w:r w:rsidRPr="007C3958">
        <w:rPr>
          <w:rFonts w:ascii="Max-Light" w:hAnsi="Max-Light"/>
        </w:rPr>
        <w:t>For at blive godkendt som opstillingsberettiget skal du have fast bopæl i Egedal Kommune og senest den 18. november 2025 være fyldt 60 år.</w:t>
      </w:r>
    </w:p>
    <w:p w14:paraId="5F05042E" w14:textId="77777777" w:rsidR="002F51FA" w:rsidRPr="007C3958" w:rsidRDefault="002F51FA" w:rsidP="002F51FA">
      <w:pPr>
        <w:pStyle w:val="NormalFremhvet"/>
        <w:rPr>
          <w:rFonts w:ascii="Max-Light" w:hAnsi="Max-Light"/>
        </w:rPr>
      </w:pPr>
    </w:p>
    <w:p w14:paraId="5E7E4E1F" w14:textId="77777777" w:rsidR="002F51FA" w:rsidRPr="007C3958" w:rsidRDefault="002F51FA" w:rsidP="002F51FA">
      <w:pPr>
        <w:pStyle w:val="NormalFremhvet"/>
        <w:rPr>
          <w:rFonts w:ascii="Max-Light" w:hAnsi="Max-Light"/>
        </w:rPr>
      </w:pPr>
      <w:r w:rsidRPr="007C3958">
        <w:rPr>
          <w:rFonts w:ascii="Max-Light" w:hAnsi="Max-Light"/>
        </w:rPr>
        <w:t>Egedal Kommune skal bruge et billede af dig. Du kan få taget billede hos den lokale fotohandler. Du må gerne sige til fotografen, at billederne skal trykkes på plakater, så sørger fotografen for, at opløsningen er god nok.</w:t>
      </w:r>
    </w:p>
    <w:p w14:paraId="2E87ED4E" w14:textId="77777777" w:rsidR="002F51FA" w:rsidRPr="007C3958" w:rsidRDefault="002F51FA" w:rsidP="002F51FA">
      <w:pPr>
        <w:pStyle w:val="NormalFremhvet"/>
        <w:rPr>
          <w:rFonts w:ascii="Max-Light" w:hAnsi="Max-Light"/>
        </w:rPr>
      </w:pPr>
    </w:p>
    <w:p w14:paraId="2FA78E59" w14:textId="77777777" w:rsidR="002F51FA" w:rsidRPr="007C3958" w:rsidRDefault="002F51FA" w:rsidP="002F51FA">
      <w:pPr>
        <w:pStyle w:val="NormalFremhvet"/>
        <w:rPr>
          <w:rFonts w:ascii="Max-Light" w:hAnsi="Max-Light"/>
        </w:rPr>
      </w:pPr>
      <w:r w:rsidRPr="007C3958">
        <w:rPr>
          <w:rFonts w:ascii="Max-Light" w:hAnsi="Max-Light"/>
        </w:rPr>
        <w:t xml:space="preserve">Tekst og billede bliver brugt til din præsentation i en kandidatfolder, kommunen laver. </w:t>
      </w:r>
    </w:p>
    <w:p w14:paraId="4A0CAAF9" w14:textId="77777777" w:rsidR="002F51FA" w:rsidRPr="007C3958" w:rsidRDefault="002F51FA" w:rsidP="002F51FA">
      <w:pPr>
        <w:pStyle w:val="NormalFremhvet"/>
        <w:rPr>
          <w:rFonts w:ascii="Max-Light" w:hAnsi="Max-Light"/>
        </w:rPr>
      </w:pPr>
    </w:p>
    <w:p w14:paraId="6307E69A" w14:textId="77777777" w:rsidR="002F51FA" w:rsidRDefault="002F51FA" w:rsidP="002F51FA">
      <w:pPr>
        <w:pStyle w:val="NormalFremhvet"/>
        <w:rPr>
          <w:rFonts w:ascii="Max-Light" w:hAnsi="Max-Light"/>
        </w:rPr>
      </w:pPr>
      <w:r w:rsidRPr="007C3958">
        <w:rPr>
          <w:rFonts w:ascii="Max-Light" w:hAnsi="Max-Light"/>
        </w:rPr>
        <w:t>Valgbestyrelsen godkender kandidaterne den 23. september 2025. Du vil få besked, hvis betingelserne ikke er opfyldt.</w:t>
      </w:r>
    </w:p>
    <w:p w14:paraId="0211053A" w14:textId="77777777" w:rsidR="002F51FA" w:rsidRDefault="002F51FA" w:rsidP="002F51FA">
      <w:pPr>
        <w:pStyle w:val="NormalFremhvet"/>
        <w:rPr>
          <w:rFonts w:ascii="Max-Light" w:hAnsi="Max-Light"/>
        </w:rPr>
      </w:pPr>
    </w:p>
    <w:p w14:paraId="07744891" w14:textId="77777777" w:rsidR="002F51FA" w:rsidRDefault="002F51FA" w:rsidP="002F51FA">
      <w:pPr>
        <w:pStyle w:val="NormalFremhvet"/>
        <w:rPr>
          <w:rFonts w:ascii="Max-Light" w:hAnsi="Max-Light"/>
        </w:rPr>
      </w:pPr>
    </w:p>
    <w:p w14:paraId="11BFC298" w14:textId="77777777" w:rsidR="005D1446" w:rsidRDefault="002F51FA" w:rsidP="005D1446">
      <w:pPr>
        <w:pStyle w:val="NormalFremhvet"/>
        <w:jc w:val="center"/>
        <w:rPr>
          <w:rFonts w:ascii="Max-Light" w:hAnsi="Max-Light"/>
          <w:b/>
          <w:bCs/>
        </w:rPr>
      </w:pPr>
      <w:r w:rsidRPr="002F51FA">
        <w:rPr>
          <w:rFonts w:ascii="Max-Light" w:hAnsi="Max-Light"/>
          <w:b/>
          <w:bCs/>
        </w:rPr>
        <w:t xml:space="preserve">Jeg ønsker at stille op som kandidat til Seniorrådet i </w:t>
      </w:r>
    </w:p>
    <w:p w14:paraId="7E1357B8" w14:textId="0450259E" w:rsidR="002F51FA" w:rsidRPr="002F51FA" w:rsidRDefault="002F51FA" w:rsidP="005D1446">
      <w:pPr>
        <w:pStyle w:val="NormalFremhvet"/>
        <w:jc w:val="center"/>
        <w:rPr>
          <w:rFonts w:ascii="Max-Light" w:hAnsi="Max-Light"/>
          <w:b/>
          <w:bCs/>
        </w:rPr>
      </w:pPr>
      <w:r w:rsidRPr="002F51FA">
        <w:rPr>
          <w:rFonts w:ascii="Max-Light" w:hAnsi="Max-Light"/>
          <w:b/>
          <w:bCs/>
        </w:rPr>
        <w:t>Egedal Kommune 2025.</w:t>
      </w:r>
    </w:p>
    <w:p w14:paraId="47191D7D" w14:textId="77777777" w:rsidR="002F51FA" w:rsidRDefault="002F51FA" w:rsidP="002F51FA">
      <w:pPr>
        <w:pStyle w:val="NormalFremhvet"/>
      </w:pPr>
    </w:p>
    <w:p w14:paraId="02E9E67F" w14:textId="77777777" w:rsidR="002F51FA" w:rsidRDefault="002F51FA" w:rsidP="002F51FA">
      <w:pPr>
        <w:pStyle w:val="NormalFremhvet"/>
      </w:pPr>
    </w:p>
    <w:p w14:paraId="623C48DD" w14:textId="77777777" w:rsidR="002F51FA" w:rsidRDefault="002F51FA" w:rsidP="002F51FA">
      <w:pPr>
        <w:pStyle w:val="NormalFremhvet"/>
        <w:rPr>
          <w:rFonts w:ascii="Max-Light" w:hAnsi="Max-Light"/>
          <w:b/>
          <w:bCs/>
        </w:rPr>
      </w:pPr>
      <w:r w:rsidRPr="00065B7A">
        <w:rPr>
          <w:rFonts w:ascii="Max-Light" w:hAnsi="Max-Light"/>
          <w:b/>
          <w:bCs/>
        </w:rPr>
        <w:t>Skriv her, hvordan du ønsker dit navn anført på stemmesedlen:</w:t>
      </w:r>
    </w:p>
    <w:p w14:paraId="3DC41F01" w14:textId="77777777" w:rsidR="002F51FA" w:rsidRDefault="002F51FA" w:rsidP="002F51FA">
      <w:pPr>
        <w:pStyle w:val="NormalFremhvet"/>
        <w:rPr>
          <w:rFonts w:ascii="Max-Light" w:hAnsi="Max-Light"/>
          <w:b/>
          <w:bCs/>
        </w:rPr>
      </w:pPr>
    </w:p>
    <w:p w14:paraId="27E6363E" w14:textId="77777777" w:rsidR="002F51FA" w:rsidRDefault="002F51FA" w:rsidP="002F51FA">
      <w:pPr>
        <w:pStyle w:val="NormalFremhvet"/>
        <w:rPr>
          <w:rFonts w:ascii="Max-Light" w:hAnsi="Max-Light"/>
          <w:b/>
          <w:bCs/>
        </w:rPr>
      </w:pPr>
      <w:r>
        <w:rPr>
          <w:rFonts w:ascii="Max-Light" w:hAnsi="Max-Light"/>
          <w:b/>
          <w:bCs/>
        </w:rPr>
        <w:t>Navn:</w:t>
      </w:r>
    </w:p>
    <w:p w14:paraId="45BBA9F0" w14:textId="5ED0EB19" w:rsidR="002F51FA" w:rsidRDefault="002F51FA" w:rsidP="002F51FA">
      <w:pPr>
        <w:pStyle w:val="NormalFremhvet"/>
      </w:pPr>
      <w:r>
        <w:rPr>
          <w:rFonts w:ascii="Max-Light" w:hAnsi="Max-Light"/>
          <w:b/>
          <w:bCs/>
        </w:rPr>
        <w:t>--------------------------------------------------------------------------</w:t>
      </w:r>
    </w:p>
    <w:p w14:paraId="4B73259E" w14:textId="77777777" w:rsidR="002F51FA" w:rsidRDefault="002F51FA" w:rsidP="002F51FA">
      <w:pPr>
        <w:pStyle w:val="NormalFremhvet"/>
      </w:pPr>
    </w:p>
    <w:p w14:paraId="1B76F88A" w14:textId="77777777" w:rsidR="002F51FA" w:rsidRDefault="002F51FA" w:rsidP="002F51FA">
      <w:pPr>
        <w:pStyle w:val="NormalFremhvet"/>
        <w:pBdr>
          <w:bottom w:val="single" w:sz="6" w:space="1" w:color="auto"/>
        </w:pBdr>
      </w:pPr>
      <w:r>
        <w:t>Fulde navn</w:t>
      </w:r>
    </w:p>
    <w:p w14:paraId="3E298D51" w14:textId="77777777" w:rsidR="002F51FA" w:rsidRDefault="002F51FA" w:rsidP="002F51FA">
      <w:pPr>
        <w:pStyle w:val="NormalFremhvet"/>
      </w:pPr>
    </w:p>
    <w:p w14:paraId="5B1F2554" w14:textId="77777777" w:rsidR="002F51FA" w:rsidRDefault="002F51FA" w:rsidP="002F51FA">
      <w:pPr>
        <w:pStyle w:val="NormalFremhvet"/>
        <w:pBdr>
          <w:bottom w:val="single" w:sz="6" w:space="1" w:color="auto"/>
        </w:pBdr>
      </w:pPr>
      <w:r>
        <w:t xml:space="preserve">Adresse </w:t>
      </w:r>
    </w:p>
    <w:p w14:paraId="54E7FD9A" w14:textId="77777777" w:rsidR="002F51FA" w:rsidRDefault="002F51FA" w:rsidP="002F51FA">
      <w:pPr>
        <w:pStyle w:val="NormalFremhvet"/>
      </w:pPr>
    </w:p>
    <w:p w14:paraId="62F8E0F9" w14:textId="77777777" w:rsidR="002F51FA" w:rsidRDefault="002F51FA" w:rsidP="002F51FA">
      <w:pPr>
        <w:pStyle w:val="NormalFremhvet"/>
        <w:pBdr>
          <w:bottom w:val="single" w:sz="6" w:space="1" w:color="auto"/>
        </w:pBdr>
      </w:pPr>
      <w:r>
        <w:t>Postnummer</w:t>
      </w:r>
    </w:p>
    <w:p w14:paraId="00DB9D1B" w14:textId="77777777" w:rsidR="002F51FA" w:rsidRDefault="002F51FA" w:rsidP="002F51FA">
      <w:pPr>
        <w:pStyle w:val="NormalFremhvet"/>
      </w:pPr>
    </w:p>
    <w:p w14:paraId="0426D6D3" w14:textId="77777777" w:rsidR="002F51FA" w:rsidRDefault="002F51FA" w:rsidP="002F51FA">
      <w:pPr>
        <w:pStyle w:val="NormalFremhvet"/>
        <w:pBdr>
          <w:bottom w:val="single" w:sz="6" w:space="1" w:color="auto"/>
        </w:pBdr>
      </w:pPr>
      <w:r>
        <w:t>Fødselsdato</w:t>
      </w:r>
    </w:p>
    <w:p w14:paraId="610C111A" w14:textId="77777777" w:rsidR="002F51FA" w:rsidRDefault="002F51FA" w:rsidP="002F51FA">
      <w:pPr>
        <w:pStyle w:val="NormalFremhvet"/>
      </w:pPr>
    </w:p>
    <w:p w14:paraId="26F8FD7A" w14:textId="77777777" w:rsidR="002F51FA" w:rsidRDefault="002F51FA" w:rsidP="002F51FA">
      <w:pPr>
        <w:pStyle w:val="NormalFremhvet"/>
        <w:pBdr>
          <w:bottom w:val="single" w:sz="6" w:space="1" w:color="auto"/>
        </w:pBdr>
      </w:pPr>
      <w:r>
        <w:t>Telefonnummer</w:t>
      </w:r>
    </w:p>
    <w:p w14:paraId="3921028B" w14:textId="77777777" w:rsidR="002F51FA" w:rsidRDefault="002F51FA" w:rsidP="002F51FA">
      <w:pPr>
        <w:pStyle w:val="NormalFremhvet"/>
      </w:pPr>
    </w:p>
    <w:p w14:paraId="426B6470" w14:textId="77777777" w:rsidR="002F51FA" w:rsidRDefault="002F51FA" w:rsidP="002F51FA">
      <w:pPr>
        <w:pStyle w:val="NormalFremhvet"/>
        <w:pBdr>
          <w:bottom w:val="single" w:sz="6" w:space="1" w:color="auto"/>
        </w:pBdr>
      </w:pPr>
      <w:r>
        <w:t>E-mail</w:t>
      </w:r>
    </w:p>
    <w:p w14:paraId="7E96A540" w14:textId="77777777" w:rsidR="002F51FA" w:rsidRDefault="002F51FA" w:rsidP="002F51FA">
      <w:pPr>
        <w:pStyle w:val="NormalFremhvet"/>
        <w:rPr>
          <w:rFonts w:ascii="Max-Light" w:hAnsi="Max-Light"/>
        </w:rPr>
      </w:pPr>
    </w:p>
    <w:p w14:paraId="6B464ACB" w14:textId="77777777" w:rsidR="002F51FA" w:rsidRDefault="002F51FA" w:rsidP="002F51FA">
      <w:pPr>
        <w:pStyle w:val="NormalFremhvet"/>
        <w:rPr>
          <w:rFonts w:ascii="Max-Light" w:hAnsi="Max-Light"/>
        </w:rPr>
      </w:pPr>
    </w:p>
    <w:p w14:paraId="3CB482C0" w14:textId="77777777" w:rsidR="002F51FA" w:rsidRDefault="002F51FA" w:rsidP="002F51FA">
      <w:pPr>
        <w:pStyle w:val="NormalFremhvet"/>
        <w:rPr>
          <w:rFonts w:ascii="Max-Light" w:hAnsi="Max-Light"/>
        </w:rPr>
      </w:pPr>
    </w:p>
    <w:p w14:paraId="04E3F875" w14:textId="77777777" w:rsidR="002F51FA" w:rsidRDefault="002F51FA" w:rsidP="002F51FA">
      <w:pPr>
        <w:pStyle w:val="NormalFremhvet"/>
        <w:rPr>
          <w:rFonts w:ascii="Max-Light" w:hAnsi="Max-Light"/>
        </w:rPr>
      </w:pPr>
    </w:p>
    <w:p w14:paraId="141FEC8F" w14:textId="77777777" w:rsidR="002F51FA" w:rsidRDefault="002F51FA" w:rsidP="002F51FA">
      <w:pPr>
        <w:pStyle w:val="NormalFremhvet"/>
        <w:rPr>
          <w:rFonts w:ascii="Max-Light" w:hAnsi="Max-Light"/>
        </w:rPr>
      </w:pPr>
    </w:p>
    <w:p w14:paraId="78ACFC2A" w14:textId="7BEF97EC" w:rsidR="002F51FA" w:rsidRDefault="002F51FA" w:rsidP="002F51FA">
      <w:pPr>
        <w:pStyle w:val="NormalFremhvet"/>
        <w:rPr>
          <w:rFonts w:ascii="Max-Light" w:hAnsi="Max-Light"/>
          <w:b/>
          <w:bCs/>
        </w:rPr>
      </w:pPr>
      <w:r w:rsidRPr="002F51FA">
        <w:rPr>
          <w:rFonts w:ascii="Max-Light" w:hAnsi="Max-Light"/>
          <w:b/>
          <w:bCs/>
        </w:rPr>
        <w:t xml:space="preserve">Dato                                                                     Underskrift </w:t>
      </w:r>
    </w:p>
    <w:p w14:paraId="43FA94AD" w14:textId="77777777" w:rsidR="002F51FA" w:rsidRDefault="002F51FA" w:rsidP="002F51FA">
      <w:pPr>
        <w:pStyle w:val="NormalFremhvet"/>
        <w:rPr>
          <w:rFonts w:ascii="Max-Light" w:hAnsi="Max-Light"/>
          <w:b/>
          <w:bCs/>
        </w:rPr>
      </w:pPr>
    </w:p>
    <w:p w14:paraId="01E0336D" w14:textId="77777777" w:rsidR="002F51FA" w:rsidRDefault="002F51FA" w:rsidP="002F51FA">
      <w:pPr>
        <w:pStyle w:val="NormalFremhvet"/>
        <w:rPr>
          <w:rFonts w:ascii="Max-Light" w:hAnsi="Max-Light"/>
          <w:b/>
          <w:bCs/>
        </w:rPr>
      </w:pPr>
    </w:p>
    <w:p w14:paraId="52025F29" w14:textId="77777777" w:rsidR="002F51FA" w:rsidRDefault="002F51FA" w:rsidP="002F51FA">
      <w:pPr>
        <w:pStyle w:val="NormalFremhvet"/>
        <w:rPr>
          <w:rFonts w:ascii="Max-Light" w:hAnsi="Max-Light"/>
          <w:b/>
          <w:bCs/>
        </w:rPr>
      </w:pPr>
    </w:p>
    <w:p w14:paraId="0B8EF5FC" w14:textId="77777777" w:rsidR="002F51FA" w:rsidRDefault="002F51FA" w:rsidP="002F51FA">
      <w:pPr>
        <w:spacing w:after="200" w:line="276" w:lineRule="auto"/>
        <w:rPr>
          <w:b/>
          <w:bCs/>
          <w:szCs w:val="24"/>
        </w:rPr>
      </w:pPr>
    </w:p>
    <w:p w14:paraId="2D35E9DF" w14:textId="66454C5A" w:rsidR="002F51FA" w:rsidRPr="007C3958" w:rsidRDefault="002F51FA" w:rsidP="002F51FA">
      <w:pPr>
        <w:spacing w:after="200" w:line="276" w:lineRule="auto"/>
        <w:rPr>
          <w:color w:val="FF0000"/>
          <w:szCs w:val="24"/>
        </w:rPr>
      </w:pPr>
      <w:r w:rsidRPr="002F51FA">
        <w:rPr>
          <w:b/>
          <w:bCs/>
          <w:szCs w:val="24"/>
        </w:rPr>
        <w:t xml:space="preserve">Kort præsentation på maks. 500 anslag </w:t>
      </w:r>
      <w:r>
        <w:rPr>
          <w:b/>
          <w:bCs/>
          <w:szCs w:val="24"/>
        </w:rPr>
        <w:t>skrives nedenfor:</w:t>
      </w:r>
    </w:p>
    <w:p w14:paraId="7B19F120" w14:textId="77777777" w:rsidR="002F51FA" w:rsidRDefault="002F51FA" w:rsidP="002F51FA">
      <w:pPr>
        <w:pStyle w:val="Listeafsnit"/>
        <w:rPr>
          <w:szCs w:val="24"/>
        </w:rPr>
      </w:pPr>
    </w:p>
    <w:p w14:paraId="1EDE17B6" w14:textId="278FFE5C" w:rsidR="00271B85" w:rsidRPr="00D90915" w:rsidRDefault="002F51FA" w:rsidP="002F51FA">
      <w:pPr>
        <w:spacing w:after="200" w:line="276" w:lineRule="auto"/>
        <w:rPr>
          <w:sz w:val="2"/>
          <w:szCs w:val="2"/>
        </w:rPr>
      </w:pPr>
      <w:r w:rsidRPr="002F51FA">
        <w:rPr>
          <w:rFonts w:ascii="Calibri" w:hAnsi="Calibri" w:cs="Calibri"/>
          <w:szCs w:val="24"/>
        </w:rPr>
        <w:t>Xxxxxxxxx</w:t>
      </w:r>
    </w:p>
    <w:p w14:paraId="1EDE17DF" w14:textId="77777777" w:rsidR="00772B12" w:rsidRDefault="00772B12" w:rsidP="00D90915">
      <w:pPr>
        <w:pStyle w:val="NormalFremhvet"/>
      </w:pPr>
    </w:p>
    <w:p w14:paraId="1EDE17E0" w14:textId="77777777" w:rsidR="006B7080" w:rsidRDefault="006B7080" w:rsidP="00D90915">
      <w:pPr>
        <w:pStyle w:val="NormalFremhvet"/>
      </w:pPr>
    </w:p>
    <w:sectPr w:rsidR="006B7080" w:rsidSect="002F51FA">
      <w:footerReference w:type="default" r:id="rId13"/>
      <w:headerReference w:type="first" r:id="rId14"/>
      <w:footerReference w:type="first" r:id="rId15"/>
      <w:pgSz w:w="11906" w:h="16838" w:code="9"/>
      <w:pgMar w:top="1701" w:right="26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E35D" w14:textId="77777777" w:rsidR="00BD3B56" w:rsidRPr="00753C07" w:rsidRDefault="00BD3B56" w:rsidP="004276BA">
      <w:pPr>
        <w:spacing w:line="240" w:lineRule="auto"/>
      </w:pPr>
      <w:r w:rsidRPr="00753C07">
        <w:separator/>
      </w:r>
    </w:p>
  </w:endnote>
  <w:endnote w:type="continuationSeparator" w:id="0">
    <w:p w14:paraId="71C87BC2" w14:textId="77777777" w:rsidR="00BD3B56" w:rsidRPr="00753C07" w:rsidRDefault="00BD3B56" w:rsidP="004276BA">
      <w:pPr>
        <w:spacing w:line="240" w:lineRule="auto"/>
      </w:pPr>
      <w:r w:rsidRPr="00753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x-Regular">
    <w:panose1 w:val="02000503000000000000"/>
    <w:charset w:val="00"/>
    <w:family w:val="modern"/>
    <w:notTrueType/>
    <w:pitch w:val="variable"/>
    <w:sig w:usb0="8000002F" w:usb1="4000004A" w:usb2="00000000" w:usb3="00000000" w:csb0="00000001" w:csb1="00000000"/>
  </w:font>
  <w:font w:name="Max-Light">
    <w:panose1 w:val="02000303000000000000"/>
    <w:charset w:val="00"/>
    <w:family w:val="modern"/>
    <w:notTrueType/>
    <w:pitch w:val="variable"/>
    <w:sig w:usb0="8000002F" w:usb1="4000004A" w:usb2="00000000" w:usb3="00000000" w:csb0="00000001" w:csb1="00000000"/>
  </w:font>
  <w:font w:name="Max-BoldItalic">
    <w:panose1 w:val="00000000000000000000"/>
    <w:charset w:val="00"/>
    <w:family w:val="modern"/>
    <w:notTrueType/>
    <w:pitch w:val="variable"/>
    <w:sig w:usb0="8000002F" w:usb1="4000004A" w:usb2="00000000" w:usb3="00000000" w:csb0="00000001" w:csb1="00000000"/>
  </w:font>
  <w:font w:name="Max-Bold">
    <w:panose1 w:val="02000803000000000000"/>
    <w:charset w:val="00"/>
    <w:family w:val="modern"/>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17F7" w14:textId="77777777" w:rsidR="00583107" w:rsidRPr="00772B12" w:rsidRDefault="00583107" w:rsidP="00583107">
    <w:pPr>
      <w:pStyle w:val="Sidefod"/>
      <w:ind w:right="-484"/>
      <w:jc w:val="right"/>
      <w:rPr>
        <w:color w:val="808080" w:themeColor="background1" w:themeShade="80"/>
      </w:rPr>
    </w:pPr>
    <w:r w:rsidRPr="00772B12">
      <w:rPr>
        <w:color w:val="808080" w:themeColor="background1" w:themeShade="80"/>
        <w:sz w:val="20"/>
        <w:szCs w:val="20"/>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17F9" w14:textId="77777777" w:rsidR="00583107" w:rsidRPr="00772B12" w:rsidRDefault="00583107" w:rsidP="00583107">
    <w:pPr>
      <w:pStyle w:val="Sidefod"/>
      <w:ind w:right="-484"/>
      <w:jc w:val="right"/>
      <w:rPr>
        <w:color w:val="808080" w:themeColor="background1" w:themeShade="80"/>
      </w:rPr>
    </w:pPr>
    <w:r w:rsidRPr="00772B12">
      <w:rPr>
        <w:color w:val="808080" w:themeColor="background1" w:themeShade="80"/>
        <w:sz w:val="20"/>
        <w:szCs w:val="20"/>
      </w:rPr>
      <w:t xml:space="preserve"> </w:t>
    </w:r>
    <w:r w:rsidRPr="00772B12">
      <w:rPr>
        <w:color w:val="808080" w:themeColor="background1" w:themeShade="80"/>
        <w:sz w:val="20"/>
        <w:szCs w:val="20"/>
      </w:rPr>
      <w:fldChar w:fldCharType="begin"/>
    </w:r>
    <w:r w:rsidRPr="00772B12">
      <w:rPr>
        <w:color w:val="808080" w:themeColor="background1" w:themeShade="80"/>
        <w:sz w:val="20"/>
        <w:szCs w:val="20"/>
      </w:rPr>
      <w:instrText>SIDE \ * arabisk</w:instrText>
    </w:r>
    <w:r w:rsidRPr="00772B12">
      <w:rPr>
        <w:color w:val="808080" w:themeColor="background1" w:themeShade="80"/>
        <w:sz w:val="20"/>
        <w:szCs w:val="20"/>
      </w:rPr>
      <w:fldChar w:fldCharType="separate"/>
    </w:r>
    <w:r w:rsidRPr="00772B12">
      <w:rPr>
        <w:color w:val="808080" w:themeColor="background1" w:themeShade="80"/>
        <w:sz w:val="20"/>
        <w:szCs w:val="20"/>
      </w:rPr>
      <w:t>1</w:t>
    </w:r>
    <w:r w:rsidRPr="00772B12">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BF0B" w14:textId="77777777" w:rsidR="00BD3B56" w:rsidRPr="00753C07" w:rsidRDefault="00BD3B56" w:rsidP="004276BA">
      <w:pPr>
        <w:spacing w:line="240" w:lineRule="auto"/>
      </w:pPr>
      <w:r w:rsidRPr="00753C07">
        <w:separator/>
      </w:r>
    </w:p>
  </w:footnote>
  <w:footnote w:type="continuationSeparator" w:id="0">
    <w:p w14:paraId="4C3648F1" w14:textId="77777777" w:rsidR="00BD3B56" w:rsidRPr="00753C07" w:rsidRDefault="00BD3B56" w:rsidP="004276BA">
      <w:pPr>
        <w:spacing w:line="240" w:lineRule="auto"/>
      </w:pPr>
      <w:r w:rsidRPr="00753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17F8" w14:textId="77777777" w:rsidR="00583107" w:rsidRPr="00753C07" w:rsidRDefault="00583107">
    <w:pPr>
      <w:pStyle w:val="Sidehoved"/>
    </w:pPr>
    <w:r>
      <w:rPr>
        <w:noProof/>
        <w:lang w:eastAsia="da-DK"/>
      </w:rPr>
      <w:drawing>
        <wp:anchor distT="0" distB="0" distL="114300" distR="114300" simplePos="0" relativeHeight="251658240" behindDoc="1" locked="0" layoutInCell="1" allowOverlap="1" wp14:anchorId="1EDE17FA" wp14:editId="1EDE17FB">
          <wp:simplePos x="0" y="0"/>
          <wp:positionH relativeFrom="page">
            <wp:posOffset>5803900</wp:posOffset>
          </wp:positionH>
          <wp:positionV relativeFrom="page">
            <wp:posOffset>269875</wp:posOffset>
          </wp:positionV>
          <wp:extent cx="1485900" cy="1343025"/>
          <wp:effectExtent l="0" t="0" r="0" b="9525"/>
          <wp:wrapNone/>
          <wp:docPr id="1939143208" name="Billede 1939143208"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1343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3302"/>
    <w:multiLevelType w:val="hybridMultilevel"/>
    <w:tmpl w:val="9182A8C4"/>
    <w:lvl w:ilvl="0" w:tplc="F574E3C4">
      <w:start w:val="1"/>
      <w:numFmt w:val="bullet"/>
      <w:pStyle w:val="PunktopstillingDo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256D84"/>
    <w:multiLevelType w:val="hybridMultilevel"/>
    <w:tmpl w:val="40D8FFD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5906844"/>
    <w:multiLevelType w:val="hybridMultilevel"/>
    <w:tmpl w:val="19E4BD4C"/>
    <w:lvl w:ilvl="0" w:tplc="88326F4E">
      <w:start w:val="1"/>
      <w:numFmt w:val="decimal"/>
      <w:pStyle w:val="PunktopstillingT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B16460"/>
    <w:multiLevelType w:val="hybridMultilevel"/>
    <w:tmpl w:val="1C64B0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FE518D1"/>
    <w:multiLevelType w:val="hybridMultilevel"/>
    <w:tmpl w:val="1F7E7D80"/>
    <w:lvl w:ilvl="0" w:tplc="0406000F">
      <w:start w:val="1"/>
      <w:numFmt w:val="decimal"/>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76D04C42"/>
    <w:multiLevelType w:val="hybridMultilevel"/>
    <w:tmpl w:val="A42C9C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95710127">
    <w:abstractNumId w:val="0"/>
  </w:num>
  <w:num w:numId="2" w16cid:durableId="1795246302">
    <w:abstractNumId w:val="2"/>
  </w:num>
  <w:num w:numId="3" w16cid:durableId="1361275249">
    <w:abstractNumId w:val="4"/>
  </w:num>
  <w:num w:numId="4" w16cid:durableId="559634577">
    <w:abstractNumId w:val="5"/>
  </w:num>
  <w:num w:numId="5" w16cid:durableId="1753241150">
    <w:abstractNumId w:val="3"/>
  </w:num>
  <w:num w:numId="6" w16cid:durableId="1694572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dotm"/>
    <w:docVar w:name="CreatedWithDtVersion" w:val="2.6.038"/>
    <w:docVar w:name="DocumentCreated" w:val="DocumentCreated"/>
    <w:docVar w:name="DocumentCreatedOK" w:val="DocumentCreatedOK"/>
    <w:docVar w:name="DocumentInitialized" w:val="OK"/>
    <w:docVar w:name="Encrypted_CloudStatistics_StoryID" w:val="AkHOcIAAw5oN1R1lk74aK7PcjkHOXB8kiPe7UttUNgN024tZPxLKUnd3GhDbr5nI"/>
    <w:docVar w:name="Encrypted_DialogFieldValue_cancelbutton" w:val="Go1BF8BBsJqqGsR1izlsvQ=="/>
    <w:docVar w:name="Encrypted_DialogFieldValue_caseno" w:val="U6RxCBNWLeKhycBJVc9Gwg=="/>
    <w:docVar w:name="Encrypted_DialogFieldValue_docheader" w:val="Ume5idEbeAk+f52oqnnPR1zZBoCaFQKOCAKFs0KBkdg="/>
    <w:docVar w:name="Encrypted_DialogFieldValue_finduserbutton" w:val="Go1BF8BBsJqqGsR1izlsvQ=="/>
    <w:docVar w:name="Encrypted_DialogFieldValue_networkprofileuserid" w:val="o+U3psWjGzjBCdBplVxdLg=="/>
    <w:docVar w:name="Encrypted_DialogFieldValue_okbutton" w:val="Go1BF8BBsJqqGsR1izlsvQ=="/>
    <w:docVar w:name="Encrypted_DialogFieldValue_senderphone" w:val="Bhe+h4bECFpo6ttTQ1sYBg=="/>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U6RxCBNWLeKhycBJVc9Gwg=="/>
    <w:docVar w:name="Encrypted_DocHeader" w:val="Ume5idEbeAk+f52oqnnPR1zZBoCaFQKOCAKFs0KBkdg="/>
    <w:docVar w:name="IntegrationType" w:val="StandAlone"/>
  </w:docVars>
  <w:rsids>
    <w:rsidRoot w:val="00753C07"/>
    <w:rsid w:val="00013183"/>
    <w:rsid w:val="0002432D"/>
    <w:rsid w:val="00024C13"/>
    <w:rsid w:val="00024D3A"/>
    <w:rsid w:val="00032B73"/>
    <w:rsid w:val="00035EEF"/>
    <w:rsid w:val="0004759D"/>
    <w:rsid w:val="000504C6"/>
    <w:rsid w:val="00050D94"/>
    <w:rsid w:val="00051320"/>
    <w:rsid w:val="00055F28"/>
    <w:rsid w:val="00065B7A"/>
    <w:rsid w:val="00076060"/>
    <w:rsid w:val="000807F1"/>
    <w:rsid w:val="000A0731"/>
    <w:rsid w:val="000A2768"/>
    <w:rsid w:val="000A6558"/>
    <w:rsid w:val="000E52BC"/>
    <w:rsid w:val="0012395E"/>
    <w:rsid w:val="00134857"/>
    <w:rsid w:val="001560EA"/>
    <w:rsid w:val="0016170A"/>
    <w:rsid w:val="00161E98"/>
    <w:rsid w:val="0016249B"/>
    <w:rsid w:val="00167232"/>
    <w:rsid w:val="0017511D"/>
    <w:rsid w:val="001759DB"/>
    <w:rsid w:val="001A2680"/>
    <w:rsid w:val="001E5937"/>
    <w:rsid w:val="001E65B4"/>
    <w:rsid w:val="00203060"/>
    <w:rsid w:val="00203F00"/>
    <w:rsid w:val="00205958"/>
    <w:rsid w:val="00210AE8"/>
    <w:rsid w:val="00214BB1"/>
    <w:rsid w:val="00214E05"/>
    <w:rsid w:val="0021641D"/>
    <w:rsid w:val="002242D8"/>
    <w:rsid w:val="00226308"/>
    <w:rsid w:val="00243A5C"/>
    <w:rsid w:val="00243C07"/>
    <w:rsid w:val="00251CF2"/>
    <w:rsid w:val="00262E66"/>
    <w:rsid w:val="00271B85"/>
    <w:rsid w:val="00273AD2"/>
    <w:rsid w:val="00282540"/>
    <w:rsid w:val="002846C5"/>
    <w:rsid w:val="002867C5"/>
    <w:rsid w:val="00290711"/>
    <w:rsid w:val="002937E5"/>
    <w:rsid w:val="002A459B"/>
    <w:rsid w:val="002B0A64"/>
    <w:rsid w:val="002C2F7D"/>
    <w:rsid w:val="002E18AF"/>
    <w:rsid w:val="002F1227"/>
    <w:rsid w:val="002F51FA"/>
    <w:rsid w:val="002F5EC5"/>
    <w:rsid w:val="00310C36"/>
    <w:rsid w:val="00312A2C"/>
    <w:rsid w:val="00313EAE"/>
    <w:rsid w:val="00336142"/>
    <w:rsid w:val="0034572E"/>
    <w:rsid w:val="0035642E"/>
    <w:rsid w:val="00360699"/>
    <w:rsid w:val="00366107"/>
    <w:rsid w:val="00367D61"/>
    <w:rsid w:val="0037511A"/>
    <w:rsid w:val="00376AC9"/>
    <w:rsid w:val="003818FF"/>
    <w:rsid w:val="00395E5B"/>
    <w:rsid w:val="00396048"/>
    <w:rsid w:val="00396F16"/>
    <w:rsid w:val="003A6A83"/>
    <w:rsid w:val="003C36F7"/>
    <w:rsid w:val="003D6531"/>
    <w:rsid w:val="003D73F9"/>
    <w:rsid w:val="003E1F81"/>
    <w:rsid w:val="003F5271"/>
    <w:rsid w:val="00406BEE"/>
    <w:rsid w:val="004145CB"/>
    <w:rsid w:val="004276BA"/>
    <w:rsid w:val="004337EB"/>
    <w:rsid w:val="00442EB4"/>
    <w:rsid w:val="00445CA5"/>
    <w:rsid w:val="0045249A"/>
    <w:rsid w:val="00461A28"/>
    <w:rsid w:val="00476A8B"/>
    <w:rsid w:val="00481149"/>
    <w:rsid w:val="004B448D"/>
    <w:rsid w:val="004F04BD"/>
    <w:rsid w:val="004F67B1"/>
    <w:rsid w:val="004F7A46"/>
    <w:rsid w:val="005032B7"/>
    <w:rsid w:val="00506A5F"/>
    <w:rsid w:val="00511223"/>
    <w:rsid w:val="00514444"/>
    <w:rsid w:val="00521E82"/>
    <w:rsid w:val="0053507B"/>
    <w:rsid w:val="005430C9"/>
    <w:rsid w:val="005457D6"/>
    <w:rsid w:val="005527A1"/>
    <w:rsid w:val="00560E35"/>
    <w:rsid w:val="005752F4"/>
    <w:rsid w:val="00583107"/>
    <w:rsid w:val="0059286C"/>
    <w:rsid w:val="005A018C"/>
    <w:rsid w:val="005A1F5F"/>
    <w:rsid w:val="005A31CA"/>
    <w:rsid w:val="005D1446"/>
    <w:rsid w:val="005D5F5E"/>
    <w:rsid w:val="005E1E1A"/>
    <w:rsid w:val="005F17C5"/>
    <w:rsid w:val="005F36BB"/>
    <w:rsid w:val="005F66CD"/>
    <w:rsid w:val="006076C1"/>
    <w:rsid w:val="006078FD"/>
    <w:rsid w:val="006166A2"/>
    <w:rsid w:val="006311C2"/>
    <w:rsid w:val="006349D4"/>
    <w:rsid w:val="00640A12"/>
    <w:rsid w:val="0064668B"/>
    <w:rsid w:val="00650E13"/>
    <w:rsid w:val="00652631"/>
    <w:rsid w:val="00654913"/>
    <w:rsid w:val="006609FE"/>
    <w:rsid w:val="00660B6D"/>
    <w:rsid w:val="00663F10"/>
    <w:rsid w:val="00673463"/>
    <w:rsid w:val="0067783C"/>
    <w:rsid w:val="006A4586"/>
    <w:rsid w:val="006B1043"/>
    <w:rsid w:val="006B33EA"/>
    <w:rsid w:val="006B7080"/>
    <w:rsid w:val="006C0843"/>
    <w:rsid w:val="006C0C63"/>
    <w:rsid w:val="006C386A"/>
    <w:rsid w:val="006D1692"/>
    <w:rsid w:val="006D4493"/>
    <w:rsid w:val="006E0293"/>
    <w:rsid w:val="006F14F1"/>
    <w:rsid w:val="007103A0"/>
    <w:rsid w:val="00710F72"/>
    <w:rsid w:val="00714347"/>
    <w:rsid w:val="00715D9F"/>
    <w:rsid w:val="00717472"/>
    <w:rsid w:val="00720BA3"/>
    <w:rsid w:val="00722030"/>
    <w:rsid w:val="00734CC4"/>
    <w:rsid w:val="00753C07"/>
    <w:rsid w:val="00760400"/>
    <w:rsid w:val="00766101"/>
    <w:rsid w:val="00772B12"/>
    <w:rsid w:val="00781D0F"/>
    <w:rsid w:val="00782BCB"/>
    <w:rsid w:val="007941C2"/>
    <w:rsid w:val="007A1E21"/>
    <w:rsid w:val="007C3958"/>
    <w:rsid w:val="007E0A7F"/>
    <w:rsid w:val="007F0162"/>
    <w:rsid w:val="007F11F6"/>
    <w:rsid w:val="008106A5"/>
    <w:rsid w:val="00823664"/>
    <w:rsid w:val="00824B15"/>
    <w:rsid w:val="00827E02"/>
    <w:rsid w:val="008400A5"/>
    <w:rsid w:val="008455EC"/>
    <w:rsid w:val="00852D92"/>
    <w:rsid w:val="00853D91"/>
    <w:rsid w:val="008617AF"/>
    <w:rsid w:val="00863D20"/>
    <w:rsid w:val="00864F3C"/>
    <w:rsid w:val="00870A7C"/>
    <w:rsid w:val="008715F7"/>
    <w:rsid w:val="00877406"/>
    <w:rsid w:val="00884B55"/>
    <w:rsid w:val="00887437"/>
    <w:rsid w:val="00890142"/>
    <w:rsid w:val="008933D9"/>
    <w:rsid w:val="008A041E"/>
    <w:rsid w:val="008B0959"/>
    <w:rsid w:val="008B70D8"/>
    <w:rsid w:val="008C4158"/>
    <w:rsid w:val="008C56AF"/>
    <w:rsid w:val="008D482B"/>
    <w:rsid w:val="008D62C7"/>
    <w:rsid w:val="008D6D5A"/>
    <w:rsid w:val="008D7FC0"/>
    <w:rsid w:val="008E0A75"/>
    <w:rsid w:val="008E6216"/>
    <w:rsid w:val="009158B5"/>
    <w:rsid w:val="0091594A"/>
    <w:rsid w:val="00936C11"/>
    <w:rsid w:val="00946AE0"/>
    <w:rsid w:val="00950BA7"/>
    <w:rsid w:val="0095135F"/>
    <w:rsid w:val="009515B7"/>
    <w:rsid w:val="009570DA"/>
    <w:rsid w:val="00957965"/>
    <w:rsid w:val="009731C8"/>
    <w:rsid w:val="009732C3"/>
    <w:rsid w:val="009844DD"/>
    <w:rsid w:val="00996C50"/>
    <w:rsid w:val="009A59F6"/>
    <w:rsid w:val="009E0F00"/>
    <w:rsid w:val="009F42A7"/>
    <w:rsid w:val="009F7844"/>
    <w:rsid w:val="00A030BD"/>
    <w:rsid w:val="00A06809"/>
    <w:rsid w:val="00A14245"/>
    <w:rsid w:val="00A1627B"/>
    <w:rsid w:val="00A81E76"/>
    <w:rsid w:val="00A9700D"/>
    <w:rsid w:val="00AA791C"/>
    <w:rsid w:val="00AA7C21"/>
    <w:rsid w:val="00AB2756"/>
    <w:rsid w:val="00AB7598"/>
    <w:rsid w:val="00AD1233"/>
    <w:rsid w:val="00AD4336"/>
    <w:rsid w:val="00AE011B"/>
    <w:rsid w:val="00AF7AA0"/>
    <w:rsid w:val="00B01966"/>
    <w:rsid w:val="00B122F6"/>
    <w:rsid w:val="00B17723"/>
    <w:rsid w:val="00B22E08"/>
    <w:rsid w:val="00B25962"/>
    <w:rsid w:val="00B461E8"/>
    <w:rsid w:val="00B47D4E"/>
    <w:rsid w:val="00B56D54"/>
    <w:rsid w:val="00B57B41"/>
    <w:rsid w:val="00B642CE"/>
    <w:rsid w:val="00B7703A"/>
    <w:rsid w:val="00B85B1A"/>
    <w:rsid w:val="00BA41D2"/>
    <w:rsid w:val="00BC2C85"/>
    <w:rsid w:val="00BC2ED4"/>
    <w:rsid w:val="00BC49E8"/>
    <w:rsid w:val="00BD0F4C"/>
    <w:rsid w:val="00BD3B56"/>
    <w:rsid w:val="00BE0835"/>
    <w:rsid w:val="00BF3D24"/>
    <w:rsid w:val="00C134B9"/>
    <w:rsid w:val="00C14722"/>
    <w:rsid w:val="00C170E1"/>
    <w:rsid w:val="00C17A55"/>
    <w:rsid w:val="00C20FBC"/>
    <w:rsid w:val="00C26346"/>
    <w:rsid w:val="00C272FA"/>
    <w:rsid w:val="00C30FEC"/>
    <w:rsid w:val="00C51F5B"/>
    <w:rsid w:val="00C62BE0"/>
    <w:rsid w:val="00C75245"/>
    <w:rsid w:val="00C8030C"/>
    <w:rsid w:val="00C840F4"/>
    <w:rsid w:val="00C94720"/>
    <w:rsid w:val="00C95EB1"/>
    <w:rsid w:val="00CB0762"/>
    <w:rsid w:val="00CB2C1D"/>
    <w:rsid w:val="00CC324B"/>
    <w:rsid w:val="00CC5371"/>
    <w:rsid w:val="00CC6E04"/>
    <w:rsid w:val="00CD4669"/>
    <w:rsid w:val="00CD6339"/>
    <w:rsid w:val="00CE13AC"/>
    <w:rsid w:val="00CF4D63"/>
    <w:rsid w:val="00CF74FB"/>
    <w:rsid w:val="00D05524"/>
    <w:rsid w:val="00D05865"/>
    <w:rsid w:val="00D16CB7"/>
    <w:rsid w:val="00D30B0F"/>
    <w:rsid w:val="00D33A79"/>
    <w:rsid w:val="00D3703E"/>
    <w:rsid w:val="00D45366"/>
    <w:rsid w:val="00D4717A"/>
    <w:rsid w:val="00D5791E"/>
    <w:rsid w:val="00D714FB"/>
    <w:rsid w:val="00D731F0"/>
    <w:rsid w:val="00D740CC"/>
    <w:rsid w:val="00D77536"/>
    <w:rsid w:val="00D81E22"/>
    <w:rsid w:val="00D85AE9"/>
    <w:rsid w:val="00D90915"/>
    <w:rsid w:val="00DA07C9"/>
    <w:rsid w:val="00DA1503"/>
    <w:rsid w:val="00DA2396"/>
    <w:rsid w:val="00DC37CC"/>
    <w:rsid w:val="00DD1EC6"/>
    <w:rsid w:val="00DE5F31"/>
    <w:rsid w:val="00DF6233"/>
    <w:rsid w:val="00E04839"/>
    <w:rsid w:val="00E1405C"/>
    <w:rsid w:val="00E177CE"/>
    <w:rsid w:val="00E212A1"/>
    <w:rsid w:val="00E45EF9"/>
    <w:rsid w:val="00E50EC8"/>
    <w:rsid w:val="00E60305"/>
    <w:rsid w:val="00E61C1A"/>
    <w:rsid w:val="00E67256"/>
    <w:rsid w:val="00E7399B"/>
    <w:rsid w:val="00E9055A"/>
    <w:rsid w:val="00E92F37"/>
    <w:rsid w:val="00E953B8"/>
    <w:rsid w:val="00EA2372"/>
    <w:rsid w:val="00EA75DF"/>
    <w:rsid w:val="00EB52E2"/>
    <w:rsid w:val="00EB65FD"/>
    <w:rsid w:val="00EC1B70"/>
    <w:rsid w:val="00EC4E54"/>
    <w:rsid w:val="00EC7C46"/>
    <w:rsid w:val="00ED3570"/>
    <w:rsid w:val="00EF7E2C"/>
    <w:rsid w:val="00F13103"/>
    <w:rsid w:val="00F16DFB"/>
    <w:rsid w:val="00F33C37"/>
    <w:rsid w:val="00F50935"/>
    <w:rsid w:val="00F60A8B"/>
    <w:rsid w:val="00F76995"/>
    <w:rsid w:val="00F80F76"/>
    <w:rsid w:val="00F8796F"/>
    <w:rsid w:val="00FA6347"/>
    <w:rsid w:val="00FC2A77"/>
    <w:rsid w:val="00FC3362"/>
    <w:rsid w:val="00FC36A2"/>
    <w:rsid w:val="00FC3C7C"/>
    <w:rsid w:val="00FC3C8E"/>
    <w:rsid w:val="00FC420A"/>
    <w:rsid w:val="00FE6D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17B1"/>
  <w15:docId w15:val="{0997F428-E9FA-4F7F-A706-09A08AD4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A5"/>
    <w:pPr>
      <w:spacing w:after="0" w:line="240" w:lineRule="atLeast"/>
    </w:pPr>
    <w:rPr>
      <w:rFonts w:ascii="Max-Light" w:hAnsi="Max-Light"/>
      <w:sz w:val="24"/>
    </w:rPr>
  </w:style>
  <w:style w:type="paragraph" w:styleId="Overskrift1">
    <w:name w:val="heading 1"/>
    <w:basedOn w:val="Normal"/>
    <w:next w:val="Normal"/>
    <w:link w:val="Overskrift1Tegn"/>
    <w:autoRedefine/>
    <w:uiPriority w:val="9"/>
    <w:qFormat/>
    <w:rsid w:val="00E177CE"/>
    <w:pPr>
      <w:outlineLvl w:val="0"/>
    </w:pPr>
    <w:rPr>
      <w:rFonts w:ascii="Max-BoldItalic" w:hAnsi="Max-BoldItalic"/>
      <w:color w:val="00694D" w:themeColor="text2"/>
      <w:sz w:val="30"/>
      <w:szCs w:val="32"/>
    </w:rPr>
  </w:style>
  <w:style w:type="paragraph" w:styleId="Overskrift2">
    <w:name w:val="heading 2"/>
    <w:basedOn w:val="Normal"/>
    <w:next w:val="Normal"/>
    <w:link w:val="Overskrift2Tegn"/>
    <w:uiPriority w:val="9"/>
    <w:unhideWhenUsed/>
    <w:qFormat/>
    <w:rsid w:val="001759DB"/>
    <w:pPr>
      <w:keepNext/>
      <w:spacing w:before="240"/>
      <w:outlineLvl w:val="1"/>
    </w:pPr>
    <w:rPr>
      <w:b/>
    </w:rPr>
  </w:style>
  <w:style w:type="paragraph" w:styleId="Overskrift3">
    <w:name w:val="heading 3"/>
    <w:basedOn w:val="Normal"/>
    <w:next w:val="Normal"/>
    <w:link w:val="Overskrift3Tegn"/>
    <w:uiPriority w:val="9"/>
    <w:unhideWhenUsed/>
    <w:qFormat/>
    <w:rsid w:val="00B461E8"/>
    <w:pPr>
      <w:keepNext/>
      <w:spacing w:before="240"/>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E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E177CE"/>
    <w:rPr>
      <w:rFonts w:ascii="Max-BoldItalic" w:hAnsi="Max-BoldItalic"/>
      <w:color w:val="00694D" w:themeColor="text2"/>
      <w:sz w:val="30"/>
      <w:szCs w:val="32"/>
    </w:rPr>
  </w:style>
  <w:style w:type="paragraph" w:customStyle="1" w:styleId="Kolofon">
    <w:name w:val="Kolofon"/>
    <w:basedOn w:val="Normal"/>
    <w:autoRedefine/>
    <w:rsid w:val="00445CA5"/>
    <w:pPr>
      <w:framePr w:wrap="around" w:vAnchor="page" w:hAnchor="page" w:x="8676" w:y="4707"/>
      <w:spacing w:after="60" w:line="220" w:lineRule="atLeast"/>
      <w:suppressOverlap/>
    </w:pPr>
    <w:rPr>
      <w:rFonts w:asciiTheme="minorHAnsi" w:hAnsiTheme="minorHAnsi"/>
      <w:sz w:val="16"/>
      <w:szCs w:val="16"/>
    </w:rPr>
  </w:style>
  <w:style w:type="paragraph" w:customStyle="1" w:styleId="MvhLedetekst">
    <w:name w:val="MvhLedetekst"/>
    <w:basedOn w:val="Normal"/>
    <w:autoRedefine/>
    <w:rsid w:val="00753C07"/>
    <w:pPr>
      <w:spacing w:line="220" w:lineRule="atLeast"/>
    </w:pPr>
    <w:rPr>
      <w:rFonts w:ascii="Max-Bold" w:hAnsi="Max-Bold"/>
      <w:sz w:val="36"/>
      <w:szCs w:val="36"/>
    </w:rPr>
  </w:style>
  <w:style w:type="paragraph" w:styleId="Sidehoved">
    <w:name w:val="header"/>
    <w:basedOn w:val="Normal"/>
    <w:link w:val="SidehovedTegn"/>
    <w:uiPriority w:val="99"/>
    <w:unhideWhenUsed/>
    <w:rsid w:val="004276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276BA"/>
    <w:rPr>
      <w:rFonts w:ascii="Verdana" w:hAnsi="Verdana"/>
      <w:sz w:val="18"/>
    </w:rPr>
  </w:style>
  <w:style w:type="paragraph" w:styleId="Sidefod">
    <w:name w:val="footer"/>
    <w:basedOn w:val="Normal"/>
    <w:link w:val="SidefodTegn"/>
    <w:uiPriority w:val="99"/>
    <w:unhideWhenUsed/>
    <w:rsid w:val="00D714FB"/>
    <w:pPr>
      <w:tabs>
        <w:tab w:val="center" w:pos="4819"/>
        <w:tab w:val="right" w:pos="9638"/>
      </w:tabs>
      <w:spacing w:before="240" w:line="240" w:lineRule="auto"/>
    </w:pPr>
  </w:style>
  <w:style w:type="character" w:customStyle="1" w:styleId="SidefodTegn">
    <w:name w:val="Sidefod Tegn"/>
    <w:basedOn w:val="Standardskrifttypeiafsnit"/>
    <w:link w:val="Sidefod"/>
    <w:uiPriority w:val="99"/>
    <w:rsid w:val="00D714FB"/>
    <w:rPr>
      <w:rFonts w:ascii="Verdana" w:hAnsi="Verdana"/>
      <w:sz w:val="18"/>
    </w:rPr>
  </w:style>
  <w:style w:type="paragraph" w:styleId="Markeringsbobletekst">
    <w:name w:val="Balloon Text"/>
    <w:basedOn w:val="Normal"/>
    <w:link w:val="MarkeringsbobletekstTegn"/>
    <w:uiPriority w:val="99"/>
    <w:semiHidden/>
    <w:unhideWhenUsed/>
    <w:rsid w:val="007103A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103A0"/>
    <w:rPr>
      <w:rFonts w:ascii="Tahoma" w:hAnsi="Tahoma" w:cs="Tahoma"/>
      <w:sz w:val="16"/>
      <w:szCs w:val="16"/>
    </w:rPr>
  </w:style>
  <w:style w:type="character" w:customStyle="1" w:styleId="Overskrift2Tegn">
    <w:name w:val="Overskrift 2 Tegn"/>
    <w:basedOn w:val="Standardskrifttypeiafsnit"/>
    <w:link w:val="Overskrift2"/>
    <w:uiPriority w:val="9"/>
    <w:rsid w:val="001759DB"/>
    <w:rPr>
      <w:rFonts w:ascii="Verdana" w:hAnsi="Verdana"/>
      <w:b/>
      <w:sz w:val="18"/>
    </w:rPr>
  </w:style>
  <w:style w:type="character" w:customStyle="1" w:styleId="Overskrift3Tegn">
    <w:name w:val="Overskrift 3 Tegn"/>
    <w:basedOn w:val="Standardskrifttypeiafsnit"/>
    <w:link w:val="Overskrift3"/>
    <w:uiPriority w:val="9"/>
    <w:rsid w:val="00B461E8"/>
    <w:rPr>
      <w:rFonts w:ascii="Verdana" w:hAnsi="Verdana"/>
      <w:sz w:val="18"/>
    </w:rPr>
  </w:style>
  <w:style w:type="paragraph" w:styleId="Listeafsnit">
    <w:name w:val="List Paragraph"/>
    <w:basedOn w:val="Normal"/>
    <w:uiPriority w:val="34"/>
    <w:rsid w:val="00271B85"/>
    <w:pPr>
      <w:ind w:left="720"/>
      <w:contextualSpacing/>
    </w:pPr>
  </w:style>
  <w:style w:type="paragraph" w:customStyle="1" w:styleId="PunktopstillingDot">
    <w:name w:val="Punktopstilling Dot"/>
    <w:basedOn w:val="Normal"/>
    <w:qFormat/>
    <w:rsid w:val="00271B85"/>
    <w:pPr>
      <w:numPr>
        <w:numId w:val="1"/>
      </w:numPr>
      <w:spacing w:line="240" w:lineRule="auto"/>
      <w:ind w:left="357" w:hanging="357"/>
      <w:contextualSpacing/>
    </w:pPr>
  </w:style>
  <w:style w:type="paragraph" w:customStyle="1" w:styleId="PunktopstillingTal">
    <w:name w:val="Punktopstilling Tal"/>
    <w:basedOn w:val="Normal"/>
    <w:qFormat/>
    <w:rsid w:val="00271B85"/>
    <w:pPr>
      <w:numPr>
        <w:numId w:val="2"/>
      </w:numPr>
      <w:spacing w:line="240" w:lineRule="auto"/>
      <w:ind w:left="357" w:hanging="357"/>
      <w:contextualSpacing/>
    </w:pPr>
  </w:style>
  <w:style w:type="paragraph" w:customStyle="1" w:styleId="Oplysningsskema">
    <w:name w:val="Oplysningsskema"/>
    <w:basedOn w:val="Normal"/>
    <w:link w:val="OplysningsskemaTegn"/>
    <w:autoRedefine/>
    <w:qFormat/>
    <w:rsid w:val="007941C2"/>
    <w:pPr>
      <w:spacing w:before="60" w:line="400" w:lineRule="atLeast"/>
    </w:pPr>
    <w:rPr>
      <w:szCs w:val="24"/>
    </w:rPr>
  </w:style>
  <w:style w:type="character" w:customStyle="1" w:styleId="OplysningsskemaTegn">
    <w:name w:val="Oplysningsskema Tegn"/>
    <w:basedOn w:val="Standardskrifttypeiafsnit"/>
    <w:link w:val="Oplysningsskema"/>
    <w:rsid w:val="007941C2"/>
    <w:rPr>
      <w:rFonts w:ascii="Max-Light" w:hAnsi="Max-Light"/>
      <w:sz w:val="24"/>
      <w:szCs w:val="24"/>
    </w:rPr>
  </w:style>
  <w:style w:type="paragraph" w:customStyle="1" w:styleId="NormalFremhvet">
    <w:name w:val="Normal Fremhævet"/>
    <w:basedOn w:val="Normal"/>
    <w:link w:val="NormalFremhvetTegn"/>
    <w:qFormat/>
    <w:rsid w:val="00583107"/>
    <w:rPr>
      <w:rFonts w:asciiTheme="majorHAnsi" w:hAnsiTheme="majorHAnsi"/>
      <w:szCs w:val="24"/>
    </w:rPr>
  </w:style>
  <w:style w:type="character" w:styleId="Hyperlink">
    <w:name w:val="Hyperlink"/>
    <w:semiHidden/>
    <w:rsid w:val="003818FF"/>
    <w:rPr>
      <w:color w:val="0000FF"/>
      <w:u w:val="single"/>
    </w:rPr>
  </w:style>
  <w:style w:type="character" w:customStyle="1" w:styleId="NormalFremhvetTegn">
    <w:name w:val="Normal Fremhævet Tegn"/>
    <w:basedOn w:val="Standardskrifttypeiafsnit"/>
    <w:link w:val="NormalFremhvet"/>
    <w:rsid w:val="00583107"/>
    <w:rPr>
      <w:rFonts w:asciiTheme="majorHAnsi" w:hAnsiTheme="majorHAnsi"/>
      <w:sz w:val="24"/>
      <w:szCs w:val="24"/>
    </w:rPr>
  </w:style>
  <w:style w:type="character" w:styleId="Ulstomtale">
    <w:name w:val="Unresolved Mention"/>
    <w:basedOn w:val="Standardskrifttypeiafsnit"/>
    <w:uiPriority w:val="99"/>
    <w:semiHidden/>
    <w:unhideWhenUsed/>
    <w:rsid w:val="0091594A"/>
    <w:rPr>
      <w:color w:val="605E5C"/>
      <w:shd w:val="clear" w:color="auto" w:fill="E1DFDD"/>
    </w:rPr>
  </w:style>
  <w:style w:type="paragraph" w:styleId="Korrektur">
    <w:name w:val="Revision"/>
    <w:hidden/>
    <w:uiPriority w:val="99"/>
    <w:semiHidden/>
    <w:rsid w:val="002E18AF"/>
    <w:pPr>
      <w:spacing w:after="0" w:line="240" w:lineRule="auto"/>
    </w:pPr>
    <w:rPr>
      <w:rFonts w:ascii="Max-Light" w:hAnsi="Max-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9101">
      <w:bodyDiv w:val="1"/>
      <w:marLeft w:val="0"/>
      <w:marRight w:val="0"/>
      <w:marTop w:val="0"/>
      <w:marBottom w:val="0"/>
      <w:divBdr>
        <w:top w:val="none" w:sz="0" w:space="0" w:color="auto"/>
        <w:left w:val="none" w:sz="0" w:space="0" w:color="auto"/>
        <w:bottom w:val="none" w:sz="0" w:space="0" w:color="auto"/>
        <w:right w:val="none" w:sz="0" w:space="0" w:color="auto"/>
      </w:divBdr>
    </w:div>
    <w:div w:id="1065299667">
      <w:bodyDiv w:val="1"/>
      <w:marLeft w:val="0"/>
      <w:marRight w:val="0"/>
      <w:marTop w:val="0"/>
      <w:marBottom w:val="0"/>
      <w:divBdr>
        <w:top w:val="none" w:sz="0" w:space="0" w:color="auto"/>
        <w:left w:val="none" w:sz="0" w:space="0" w:color="auto"/>
        <w:bottom w:val="none" w:sz="0" w:space="0" w:color="auto"/>
        <w:right w:val="none" w:sz="0" w:space="0" w:color="auto"/>
      </w:divBdr>
    </w:div>
    <w:div w:id="12772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Elman@egeko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Krautwald-rasmussen@egekom.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l3tn\AppData\Roaming\Microsoft\Templates\Brev.dotm" TargetMode="External"/></Relationships>
</file>

<file path=word/theme/theme1.xml><?xml version="1.0" encoding="utf-8"?>
<a:theme xmlns:a="http://schemas.openxmlformats.org/drawingml/2006/main" name="Egedal grøn">
  <a:themeElements>
    <a:clrScheme name="Egedal grøn">
      <a:dk1>
        <a:srgbClr val="000000"/>
      </a:dk1>
      <a:lt1>
        <a:srgbClr val="FFFFFF"/>
      </a:lt1>
      <a:dk2>
        <a:srgbClr val="00694D"/>
      </a:dk2>
      <a:lt2>
        <a:srgbClr val="E3ECE3"/>
      </a:lt2>
      <a:accent1>
        <a:srgbClr val="9EC1AC"/>
      </a:accent1>
      <a:accent2>
        <a:srgbClr val="CADDCE"/>
      </a:accent2>
      <a:accent3>
        <a:srgbClr val="E3ECE3"/>
      </a:accent3>
      <a:accent4>
        <a:srgbClr val="00694D"/>
      </a:accent4>
      <a:accent5>
        <a:srgbClr val="00778C"/>
      </a:accent5>
      <a:accent6>
        <a:srgbClr val="00944B"/>
      </a:accent6>
      <a:hlink>
        <a:srgbClr val="00694D"/>
      </a:hlink>
      <a:folHlink>
        <a:srgbClr val="009999"/>
      </a:folHlink>
    </a:clrScheme>
    <a:fontScheme name="MAX">
      <a:majorFont>
        <a:latin typeface="Max-Bold"/>
        <a:ea typeface=""/>
        <a:cs typeface=""/>
      </a:majorFont>
      <a:minorFont>
        <a:latin typeface="Max-Regular"/>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C0C0C0"/>
        </a:solidFill>
        <a:ln>
          <a:noFill/>
        </a:ln>
        <a:effectLst/>
        <a:extLs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da-DK" sz="1200" b="0" i="0" u="none" strike="noStrike" cap="none" normalizeH="0" baseline="0" smtClean="0">
            <a:ln>
              <a:noFill/>
            </a:ln>
            <a:solidFill>
              <a:schemeClr val="tx1"/>
            </a:solidFill>
            <a:effectLst/>
            <a:latin typeface="Verdana" pitchFamily="34" charset="0"/>
          </a:defRPr>
        </a:defPPr>
      </a:lstStyle>
    </a:spDef>
    <a:lnDef>
      <a:spPr bwMode="auto">
        <a:xfrm>
          <a:off x="0" y="0"/>
          <a:ext cx="1" cy="1"/>
        </a:xfrm>
        <a:custGeom>
          <a:avLst/>
          <a:gdLst/>
          <a:ahLst/>
          <a:cxnLst/>
          <a:rect l="0" t="0" r="0" b="0"/>
          <a:pathLst/>
        </a:custGeom>
        <a:solidFill>
          <a:srgbClr val="C0C0C0"/>
        </a:solidFill>
        <a:ln>
          <a:noFill/>
        </a:ln>
        <a:effectLst/>
        <a:extLs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da-DK" sz="1200" b="0" i="0" u="none" strike="noStrike" cap="none" normalizeH="0" baseline="0" smtClean="0">
            <a:ln>
              <a:noFill/>
            </a:ln>
            <a:solidFill>
              <a:schemeClr val="tx1"/>
            </a:solidFill>
            <a:effectLst/>
            <a:latin typeface="Verdana" pitchFamily="34" charset="0"/>
          </a:defRPr>
        </a:defPPr>
      </a:lstStyle>
    </a:ln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9c4898-b5bb-4b3e-b8bd-53f23d8351c9">
      <Terms xmlns="http://schemas.microsoft.com/office/infopath/2007/PartnerControls"/>
    </lcf76f155ced4ddcb4097134ff3c332f>
    <Placering xmlns="5e9c4898-b5bb-4b3e-b8bd-53f23d8351c9" xsi:nil="true"/>
    <TaxCatchAll xmlns="8adebcf4-4ef6-4b06-860d-672e6cad06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6603C02F8F96D439DF9CC6108A647AE" ma:contentTypeVersion="16" ma:contentTypeDescription="Opret et nyt dokument." ma:contentTypeScope="" ma:versionID="6e2f619dff9006c804a097d49e78fd82">
  <xsd:schema xmlns:xsd="http://www.w3.org/2001/XMLSchema" xmlns:xs="http://www.w3.org/2001/XMLSchema" xmlns:p="http://schemas.microsoft.com/office/2006/metadata/properties" xmlns:ns2="5e9c4898-b5bb-4b3e-b8bd-53f23d8351c9" xmlns:ns3="8adebcf4-4ef6-4b06-860d-672e6cad06cf" targetNamespace="http://schemas.microsoft.com/office/2006/metadata/properties" ma:root="true" ma:fieldsID="73b60bf71c51acbeb9c1d4e3a8fc921b" ns2:_="" ns3:_="">
    <xsd:import namespace="5e9c4898-b5bb-4b3e-b8bd-53f23d8351c9"/>
    <xsd:import namespace="8adebcf4-4ef6-4b06-860d-672e6cad06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Plac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c4898-b5bb-4b3e-b8bd-53f23d835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8fcfb3d5-26e9-42d3-825f-c3fa36f30d8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lacering" ma:index="23" nillable="true" ma:displayName="Placering" ma:format="Dropdown" ma:internalName="Plac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ebcf4-4ef6-4b06-860d-672e6cad06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ad17c6-cb7f-4ca7-88ab-f439f5969a37}" ma:internalName="TaxCatchAll" ma:showField="CatchAllData" ma:web="8adebcf4-4ef6-4b06-860d-672e6cad06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D5485-3D44-4B40-BE8D-B35802E939A6}">
  <ds:schemaRefs>
    <ds:schemaRef ds:uri="http://schemas.microsoft.com/office/2006/metadata/properties"/>
    <ds:schemaRef ds:uri="http://schemas.microsoft.com/office/infopath/2007/PartnerControls"/>
    <ds:schemaRef ds:uri="5e9c4898-b5bb-4b3e-b8bd-53f23d8351c9"/>
    <ds:schemaRef ds:uri="8adebcf4-4ef6-4b06-860d-672e6cad06cf"/>
  </ds:schemaRefs>
</ds:datastoreItem>
</file>

<file path=customXml/itemProps2.xml><?xml version="1.0" encoding="utf-8"?>
<ds:datastoreItem xmlns:ds="http://schemas.openxmlformats.org/officeDocument/2006/customXml" ds:itemID="{C02279F1-AD0E-465D-8452-C53A715C8C52}">
  <ds:schemaRefs>
    <ds:schemaRef ds:uri="http://schemas.microsoft.com/sharepoint/v3/contenttype/forms"/>
  </ds:schemaRefs>
</ds:datastoreItem>
</file>

<file path=customXml/itemProps3.xml><?xml version="1.0" encoding="utf-8"?>
<ds:datastoreItem xmlns:ds="http://schemas.openxmlformats.org/officeDocument/2006/customXml" ds:itemID="{78C7E285-5445-48A6-AC93-BF7A04242CE7}">
  <ds:schemaRefs>
    <ds:schemaRef ds:uri="http://schemas.openxmlformats.org/officeDocument/2006/bibliography"/>
  </ds:schemaRefs>
</ds:datastoreItem>
</file>

<file path=customXml/itemProps4.xml><?xml version="1.0" encoding="utf-8"?>
<ds:datastoreItem xmlns:ds="http://schemas.openxmlformats.org/officeDocument/2006/customXml" ds:itemID="{018CC78C-F472-4F5C-9026-A4F8A0AC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c4898-b5bb-4b3e-b8bd-53f23d8351c9"/>
    <ds:schemaRef ds:uri="8adebcf4-4ef6-4b06-860d-672e6cad0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Template>
  <TotalTime>68</TotalTime>
  <Pages>2</Pages>
  <Words>236</Words>
  <Characters>1356</Characters>
  <Application>Microsoft Office Word</Application>
  <DocSecurity>0</DocSecurity>
  <PresentationFormat/>
  <Lines>79</Lines>
  <Paragraphs>31</Paragraphs>
  <ScaleCrop>false</ScaleCrop>
  <HeadingPairs>
    <vt:vector size="2" baseType="variant">
      <vt:variant>
        <vt:lpstr>Titel</vt:lpstr>
      </vt:variant>
      <vt:variant>
        <vt:i4>1</vt:i4>
      </vt:variant>
    </vt:vector>
  </HeadingPairs>
  <TitlesOfParts>
    <vt:vector size="1" baseType="lpstr">
      <vt:lpstr>Borgmestersekretariatet</vt:lpstr>
    </vt:vector>
  </TitlesOfParts>
  <Manager/>
  <Company/>
  <LinksUpToDate>false</LinksUpToDate>
  <CharactersWithSpaces>1561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Borgmestersekretariatet</dc:title>
  <dc:subject/>
  <dc:creator>Nili de la Mau</dc:creator>
  <cp:keywords/>
  <dc:description/>
  <cp:lastModifiedBy>Tanya Nielsen</cp:lastModifiedBy>
  <cp:revision>13</cp:revision>
  <cp:lastPrinted>2021-03-15T13:30:00Z</cp:lastPrinted>
  <dcterms:created xsi:type="dcterms:W3CDTF">2025-03-10T10:09:00Z</dcterms:created>
  <dcterms:modified xsi:type="dcterms:W3CDTF">2025-09-09T07:12:00Z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{45626F1E-CEEB-4D09-963A-1C4A6696F4B8}</vt:lpwstr>
  </property>
  <property fmtid="{D5CDD505-2E9C-101B-9397-08002B2CF9AE}" pid="3" name="ContentTypeId">
    <vt:lpwstr>0x010100A6603C02F8F96D439DF9CC6108A647AE</vt:lpwstr>
  </property>
  <property fmtid="{D5CDD505-2E9C-101B-9397-08002B2CF9AE}" pid="4" name="MediaServiceImageTags">
    <vt:lpwstr/>
  </property>
</Properties>
</file>